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9037" w14:textId="77777777" w:rsidR="0000605E" w:rsidRDefault="00F56F06" w:rsidP="00820DBE">
      <w:pPr>
        <w:pBdr>
          <w:bottom w:val="single" w:sz="12" w:space="1" w:color="auto"/>
        </w:pBdr>
        <w:spacing w:after="0"/>
        <w:jc w:val="right"/>
        <w:rPr>
          <w:rFonts w:ascii="Omnes_GirlScouts Black" w:hAnsi="Omnes_GirlScouts Black"/>
          <w:sz w:val="28"/>
          <w:szCs w:val="28"/>
        </w:rPr>
      </w:pPr>
      <w:r>
        <w:rPr>
          <w:noProof/>
        </w:rPr>
        <w:drawing>
          <wp:anchor distT="0" distB="0" distL="114300" distR="114300" simplePos="0" relativeHeight="251658240" behindDoc="1" locked="0" layoutInCell="1" allowOverlap="1" wp14:anchorId="7BE6BFA8" wp14:editId="5E538272">
            <wp:simplePos x="0" y="0"/>
            <wp:positionH relativeFrom="column">
              <wp:posOffset>-19685</wp:posOffset>
            </wp:positionH>
            <wp:positionV relativeFrom="paragraph">
              <wp:posOffset>20955</wp:posOffset>
            </wp:positionV>
            <wp:extent cx="1930400" cy="1123950"/>
            <wp:effectExtent l="0" t="0" r="0" b="0"/>
            <wp:wrapTight wrapText="bothSides">
              <wp:wrapPolygon edited="0">
                <wp:start x="0" y="0"/>
                <wp:lineTo x="0" y="21234"/>
                <wp:lineTo x="21316" y="21234"/>
                <wp:lineTo x="21316" y="0"/>
                <wp:lineTo x="0" y="0"/>
              </wp:wrapPolygon>
            </wp:wrapTight>
            <wp:docPr id="2" name="Picture 2" descr="C:\Users\michaelawatts\AppData\Local\Microsoft\Windows\Temporary Internet Files\Content.Word\GS_EASTERNSCarolina_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watts\AppData\Local\Microsoft\Windows\Temporary Internet Files\Content.Word\GS_EASTERNSCarolina_logo-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968BCA" w14:textId="77777777" w:rsidR="0000605E" w:rsidRDefault="0000605E" w:rsidP="00820DBE">
      <w:pPr>
        <w:pBdr>
          <w:bottom w:val="single" w:sz="12" w:space="1" w:color="auto"/>
        </w:pBdr>
        <w:spacing w:after="0"/>
        <w:jc w:val="right"/>
        <w:rPr>
          <w:rFonts w:ascii="Omnes_GirlScouts Black" w:hAnsi="Omnes_GirlScouts Black"/>
          <w:sz w:val="28"/>
          <w:szCs w:val="28"/>
        </w:rPr>
      </w:pPr>
    </w:p>
    <w:p w14:paraId="417D8280" w14:textId="77777777" w:rsidR="007B78B1" w:rsidRPr="00F56F06" w:rsidRDefault="39D056F1" w:rsidP="39D056F1">
      <w:pPr>
        <w:pBdr>
          <w:bottom w:val="single" w:sz="12" w:space="1" w:color="auto"/>
        </w:pBdr>
        <w:spacing w:after="0"/>
        <w:jc w:val="right"/>
        <w:rPr>
          <w:rFonts w:ascii="Trefoil Sans" w:eastAsia="Trefoil Sans" w:hAnsi="Trefoil Sans" w:cs="Trefoil Sans"/>
          <w:sz w:val="28"/>
          <w:szCs w:val="28"/>
        </w:rPr>
      </w:pPr>
      <w:r w:rsidRPr="39D056F1">
        <w:rPr>
          <w:rFonts w:ascii="Trefoil Sans" w:eastAsia="Trefoil Sans" w:hAnsi="Trefoil Sans" w:cs="Trefoil Sans"/>
          <w:sz w:val="28"/>
          <w:szCs w:val="28"/>
        </w:rPr>
        <w:t>Girl Scouts of Eastern South Carolina</w:t>
      </w:r>
    </w:p>
    <w:p w14:paraId="0704323C" w14:textId="77777777" w:rsidR="00820DBE" w:rsidRPr="00F56F06" w:rsidRDefault="39D056F1" w:rsidP="39D056F1">
      <w:pPr>
        <w:pBdr>
          <w:bottom w:val="single" w:sz="12" w:space="1" w:color="auto"/>
        </w:pBdr>
        <w:spacing w:after="0"/>
        <w:jc w:val="right"/>
        <w:rPr>
          <w:rFonts w:ascii="Trefoil Sans" w:eastAsia="Trefoil Sans" w:hAnsi="Trefoil Sans" w:cs="Trefoil Sans"/>
          <w:sz w:val="28"/>
          <w:szCs w:val="28"/>
        </w:rPr>
      </w:pPr>
      <w:r w:rsidRPr="39D056F1">
        <w:rPr>
          <w:rFonts w:ascii="Trefoil Sans" w:eastAsia="Trefoil Sans" w:hAnsi="Trefoil Sans" w:cs="Trefoil Sans"/>
          <w:sz w:val="28"/>
          <w:szCs w:val="28"/>
        </w:rPr>
        <w:t>Bus Service Agreement</w:t>
      </w:r>
    </w:p>
    <w:p w14:paraId="4707D115" w14:textId="77777777" w:rsidR="00A12716" w:rsidRDefault="00A12716" w:rsidP="00905F1C">
      <w:pPr>
        <w:pBdr>
          <w:bottom w:val="single" w:sz="12" w:space="1" w:color="auto"/>
        </w:pBdr>
        <w:spacing w:after="0"/>
        <w:rPr>
          <w:rFonts w:ascii="Trefoil Sans" w:hAnsi="Trefoil Sans"/>
          <w:b/>
          <w:sz w:val="24"/>
          <w:szCs w:val="24"/>
        </w:rPr>
      </w:pPr>
    </w:p>
    <w:p w14:paraId="11ECEFB1" w14:textId="77777777" w:rsidR="007B78B1" w:rsidRPr="00F56F06" w:rsidRDefault="39D056F1" w:rsidP="39D056F1">
      <w:pPr>
        <w:pBdr>
          <w:bottom w:val="single" w:sz="12" w:space="1" w:color="auto"/>
        </w:pBdr>
        <w:spacing w:after="0"/>
        <w:rPr>
          <w:rFonts w:ascii="Trefoil Sans" w:eastAsia="Trefoil Sans" w:hAnsi="Trefoil Sans" w:cs="Trefoil Sans"/>
          <w:b/>
          <w:bCs/>
          <w:sz w:val="24"/>
          <w:szCs w:val="24"/>
        </w:rPr>
      </w:pPr>
      <w:r w:rsidRPr="39D056F1">
        <w:rPr>
          <w:rFonts w:ascii="Trefoil Sans" w:eastAsia="Trefoil Sans" w:hAnsi="Trefoil Sans" w:cs="Trefoil Sans"/>
          <w:b/>
          <w:bCs/>
          <w:sz w:val="24"/>
          <w:szCs w:val="24"/>
        </w:rPr>
        <w:t>Contact Information</w:t>
      </w:r>
    </w:p>
    <w:p w14:paraId="26AC8C0B" w14:textId="4FC9D9C0" w:rsidR="00F8620C" w:rsidRDefault="00F8620C" w:rsidP="39D056F1">
      <w:pPr>
        <w:spacing w:after="0"/>
        <w:rPr>
          <w:rFonts w:ascii="Trefoil Sans" w:eastAsia="Trefoil Sans" w:hAnsi="Trefoil Sans" w:cs="Trefoil Sans"/>
          <w:b/>
          <w:bCs/>
        </w:rPr>
      </w:pPr>
      <w:r>
        <w:rPr>
          <w:rFonts w:ascii="Trefoil Sans" w:eastAsia="Trefoil Sans" w:hAnsi="Trefoil Sans" w:cs="Trefoil Sans"/>
          <w:b/>
          <w:bCs/>
        </w:rPr>
        <w:t>(To be filled out by Troop)</w:t>
      </w:r>
    </w:p>
    <w:p w14:paraId="49B423B4" w14:textId="77777777" w:rsidR="00820DBE"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Transportation Agency Contact: </w:t>
      </w:r>
      <w:sdt>
        <w:sdtPr>
          <w:rPr>
            <w:rFonts w:ascii="Trefoil Sans" w:eastAsia="Trefoil Sans" w:hAnsi="Trefoil Sans" w:cs="Trefoil Sans"/>
            <w:b/>
            <w:bCs/>
          </w:rPr>
          <w:id w:val="1646624286"/>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p>
    <w:p w14:paraId="4E0503BC" w14:textId="571C004A" w:rsidR="00AE3EB0" w:rsidRDefault="00AE3EB0" w:rsidP="39D056F1">
      <w:pPr>
        <w:spacing w:after="0"/>
        <w:rPr>
          <w:rFonts w:ascii="Trefoil Sans" w:eastAsia="Trefoil Sans" w:hAnsi="Trefoil Sans" w:cs="Trefoil Sans"/>
          <w:b/>
          <w:bCs/>
        </w:rPr>
      </w:pPr>
      <w:r>
        <w:rPr>
          <w:rFonts w:ascii="Trefoil Sans" w:eastAsia="Trefoil Sans" w:hAnsi="Trefoil Sans" w:cs="Trefoil Sans"/>
          <w:b/>
          <w:bCs/>
        </w:rPr>
        <w:t>Volunteer Support Specialist</w:t>
      </w:r>
      <w:r w:rsidR="39D056F1" w:rsidRPr="39D056F1">
        <w:rPr>
          <w:rFonts w:ascii="Trefoil Sans" w:eastAsia="Trefoil Sans" w:hAnsi="Trefoil Sans" w:cs="Trefoil Sans"/>
          <w:b/>
          <w:bCs/>
        </w:rPr>
        <w:t xml:space="preserve">:  </w:t>
      </w:r>
      <w:sdt>
        <w:sdtPr>
          <w:rPr>
            <w:rFonts w:ascii="Trefoil Sans" w:eastAsia="Trefoil Sans" w:hAnsi="Trefoil Sans" w:cs="Trefoil Sans"/>
            <w:b/>
            <w:bCs/>
          </w:rPr>
          <w:id w:val="-1540345576"/>
          <w:placeholder>
            <w:docPart w:val="DefaultPlaceholder_1081868574"/>
          </w:placeholder>
          <w:showingPlcHdr/>
        </w:sdtPr>
        <w:sdtEndPr/>
        <w:sdtContent>
          <w:r w:rsidRPr="00514C5A">
            <w:rPr>
              <w:rStyle w:val="PlaceholderText"/>
            </w:rPr>
            <w:t>Click here to enter text.</w:t>
          </w:r>
        </w:sdtContent>
      </w:sdt>
    </w:p>
    <w:p w14:paraId="5D4512A9" w14:textId="60BF850C" w:rsidR="00820DBE"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Date of Service and trip details: </w:t>
      </w:r>
      <w:sdt>
        <w:sdtPr>
          <w:rPr>
            <w:rFonts w:ascii="Trefoil Sans" w:eastAsia="Trefoil Sans" w:hAnsi="Trefoil Sans" w:cs="Trefoil Sans"/>
            <w:b/>
            <w:bCs/>
          </w:rPr>
          <w:id w:val="-15777898"/>
          <w:placeholder>
            <w:docPart w:val="DefaultPlaceholder_1081868574"/>
          </w:placeholder>
          <w:showingPlcHdr/>
        </w:sdtPr>
        <w:sdtEndPr/>
        <w:sdtContent>
          <w:r w:rsidR="00AE3EB0" w:rsidRPr="00514C5A">
            <w:rPr>
              <w:rStyle w:val="PlaceholderText"/>
            </w:rPr>
            <w:t>Click here to enter text.</w:t>
          </w:r>
        </w:sdtContent>
      </w:sdt>
    </w:p>
    <w:p w14:paraId="3DE9D189" w14:textId="77777777" w:rsidR="00B74017"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Destination: </w:t>
      </w:r>
      <w:sdt>
        <w:sdtPr>
          <w:rPr>
            <w:rFonts w:ascii="Trefoil Sans" w:eastAsia="Trefoil Sans" w:hAnsi="Trefoil Sans" w:cs="Trefoil Sans"/>
            <w:b/>
            <w:bCs/>
          </w:rPr>
          <w:id w:val="1253163412"/>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p>
    <w:p w14:paraId="4E183D13" w14:textId="77777777" w:rsidR="00B74017"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Departure Date/Time: </w:t>
      </w:r>
      <w:sdt>
        <w:sdtPr>
          <w:rPr>
            <w:rFonts w:ascii="Trefoil Sans" w:eastAsia="Trefoil Sans" w:hAnsi="Trefoil Sans" w:cs="Trefoil Sans"/>
            <w:b/>
            <w:bCs/>
          </w:rPr>
          <w:id w:val="-1381156311"/>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p>
    <w:p w14:paraId="12EBE69C" w14:textId="77777777" w:rsidR="00B74017"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Return Date/Time: </w:t>
      </w:r>
      <w:sdt>
        <w:sdtPr>
          <w:rPr>
            <w:rFonts w:ascii="Trefoil Sans" w:eastAsia="Trefoil Sans" w:hAnsi="Trefoil Sans" w:cs="Trefoil Sans"/>
            <w:b/>
            <w:bCs/>
          </w:rPr>
          <w:id w:val="-1501120850"/>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p>
    <w:p w14:paraId="7EFAA6F1" w14:textId="77777777" w:rsidR="00FE0086" w:rsidRPr="00F56F06" w:rsidRDefault="39D056F1" w:rsidP="39D056F1">
      <w:pPr>
        <w:spacing w:after="0"/>
        <w:rPr>
          <w:rFonts w:ascii="Trefoil Sans" w:eastAsia="Trefoil Sans" w:hAnsi="Trefoil Sans" w:cs="Trefoil Sans"/>
          <w:sz w:val="20"/>
          <w:szCs w:val="20"/>
        </w:rPr>
      </w:pPr>
      <w:r w:rsidRPr="39D056F1">
        <w:rPr>
          <w:rFonts w:ascii="Trefoil Sans" w:eastAsia="Trefoil Sans" w:hAnsi="Trefoil Sans" w:cs="Trefoil Sans"/>
          <w:b/>
          <w:bCs/>
          <w:sz w:val="24"/>
          <w:szCs w:val="24"/>
        </w:rPr>
        <w:t>Other Details (ex. Tours while at destination):</w:t>
      </w:r>
      <w:r w:rsidRPr="39D056F1">
        <w:rPr>
          <w:rFonts w:ascii="Trefoil Sans" w:eastAsia="Trefoil Sans" w:hAnsi="Trefoil Sans" w:cs="Trefoil Sans"/>
          <w:b/>
          <w:bCs/>
          <w:sz w:val="20"/>
          <w:szCs w:val="20"/>
        </w:rPr>
        <w:t xml:space="preserve"> </w:t>
      </w:r>
      <w:sdt>
        <w:sdtPr>
          <w:rPr>
            <w:rFonts w:ascii="Trefoil Sans" w:eastAsia="Trefoil Sans" w:hAnsi="Trefoil Sans" w:cs="Trefoil Sans"/>
            <w:b/>
            <w:bCs/>
            <w:sz w:val="20"/>
            <w:szCs w:val="20"/>
          </w:rPr>
          <w:id w:val="-218590315"/>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r w:rsidRPr="39D056F1">
        <w:rPr>
          <w:rFonts w:ascii="Trefoil Sans" w:eastAsia="Trefoil Sans" w:hAnsi="Trefoil Sans" w:cs="Trefoil Sans"/>
          <w:b/>
          <w:bCs/>
          <w:sz w:val="20"/>
          <w:szCs w:val="20"/>
        </w:rPr>
        <w:t xml:space="preserve"> </w:t>
      </w:r>
    </w:p>
    <w:p w14:paraId="70E35532" w14:textId="77777777" w:rsidR="00F56F06" w:rsidRPr="00F56F06" w:rsidRDefault="00B74017" w:rsidP="00FE0086">
      <w:pPr>
        <w:spacing w:after="0"/>
        <w:rPr>
          <w:rFonts w:ascii="Trefoil Sans" w:hAnsi="Trefoil Sans"/>
          <w:sz w:val="20"/>
          <w:szCs w:val="20"/>
        </w:rPr>
      </w:pPr>
      <w:r w:rsidRPr="00F56F06">
        <w:rPr>
          <w:rFonts w:ascii="Trefoil Sans" w:hAnsi="Trefoil Sans"/>
          <w:sz w:val="20"/>
          <w:szCs w:val="20"/>
        </w:rPr>
        <w:t xml:space="preserve"> </w:t>
      </w:r>
    </w:p>
    <w:p w14:paraId="5C4863DC" w14:textId="77777777" w:rsidR="00F56F06" w:rsidRPr="00F56F06" w:rsidRDefault="00F56F06" w:rsidP="00FE0086">
      <w:pPr>
        <w:spacing w:after="0"/>
        <w:rPr>
          <w:rFonts w:ascii="Trefoil Sans" w:hAnsi="Trefoil Sans"/>
          <w:sz w:val="20"/>
          <w:szCs w:val="20"/>
        </w:rPr>
      </w:pPr>
    </w:p>
    <w:p w14:paraId="602BE322" w14:textId="77777777" w:rsidR="00F56F06" w:rsidRPr="00F56F06" w:rsidRDefault="00F56F06" w:rsidP="00FE0086">
      <w:pPr>
        <w:spacing w:after="0"/>
        <w:rPr>
          <w:rFonts w:ascii="Trefoil Sans" w:hAnsi="Trefoil Sans"/>
          <w:sz w:val="20"/>
          <w:szCs w:val="20"/>
        </w:rPr>
      </w:pPr>
    </w:p>
    <w:p w14:paraId="0EB584FE" w14:textId="77777777" w:rsidR="00F56F06" w:rsidRPr="00F56F06" w:rsidRDefault="00F56F06" w:rsidP="00FE0086">
      <w:pPr>
        <w:spacing w:after="0"/>
        <w:rPr>
          <w:rFonts w:ascii="Trefoil Sans" w:hAnsi="Trefoil Sans"/>
          <w:sz w:val="20"/>
          <w:szCs w:val="20"/>
        </w:rPr>
      </w:pPr>
    </w:p>
    <w:p w14:paraId="64BBBE7E" w14:textId="77777777" w:rsidR="00F56F06" w:rsidRPr="00F56F06" w:rsidRDefault="00F56F06" w:rsidP="00FE0086">
      <w:pPr>
        <w:spacing w:after="0"/>
        <w:rPr>
          <w:rFonts w:ascii="Trefoil Sans" w:hAnsi="Trefoil Sans"/>
          <w:sz w:val="20"/>
          <w:szCs w:val="20"/>
        </w:rPr>
      </w:pPr>
    </w:p>
    <w:p w14:paraId="1187C6C9" w14:textId="77777777" w:rsidR="00F56F06" w:rsidRDefault="00F56F06" w:rsidP="00FE0086">
      <w:pPr>
        <w:spacing w:after="0"/>
        <w:rPr>
          <w:rFonts w:ascii="Trefoil Sans" w:hAnsi="Trefoil Sans"/>
          <w:sz w:val="20"/>
          <w:szCs w:val="20"/>
        </w:rPr>
      </w:pPr>
    </w:p>
    <w:p w14:paraId="20E1CCC9" w14:textId="77777777" w:rsidR="00A12716" w:rsidRPr="00F56F06" w:rsidRDefault="00A12716" w:rsidP="00FE0086">
      <w:pPr>
        <w:spacing w:after="0"/>
        <w:rPr>
          <w:rFonts w:ascii="Trefoil Sans" w:hAnsi="Trefoil Sans"/>
          <w:sz w:val="20"/>
          <w:szCs w:val="20"/>
        </w:rPr>
      </w:pPr>
    </w:p>
    <w:p w14:paraId="117A049A" w14:textId="77777777" w:rsidR="00F56F06" w:rsidRPr="00F56F06" w:rsidRDefault="00F56F06" w:rsidP="00FE0086">
      <w:pPr>
        <w:spacing w:after="0"/>
        <w:rPr>
          <w:rFonts w:ascii="Trefoil Sans" w:hAnsi="Trefoil Sans"/>
          <w:sz w:val="20"/>
          <w:szCs w:val="20"/>
        </w:rPr>
      </w:pPr>
    </w:p>
    <w:p w14:paraId="110F49A9" w14:textId="77777777" w:rsidR="00F56F06" w:rsidRPr="00F56F06" w:rsidRDefault="00F56F06" w:rsidP="00FE0086">
      <w:pPr>
        <w:spacing w:after="0"/>
        <w:rPr>
          <w:rFonts w:ascii="Trefoil Sans" w:hAnsi="Trefoil Sans"/>
          <w:sz w:val="20"/>
          <w:szCs w:val="20"/>
        </w:rPr>
      </w:pPr>
    </w:p>
    <w:p w14:paraId="12899756" w14:textId="6FDBEE74" w:rsidR="00820DBE" w:rsidRPr="00F56F06" w:rsidRDefault="39D056F1" w:rsidP="39D056F1">
      <w:pPr>
        <w:pBdr>
          <w:bottom w:val="single" w:sz="12" w:space="1" w:color="auto"/>
        </w:pBdr>
        <w:spacing w:after="0"/>
        <w:rPr>
          <w:rFonts w:ascii="Trefoil Sans" w:eastAsia="Trefoil Sans" w:hAnsi="Trefoil Sans" w:cs="Trefoil Sans"/>
          <w:b/>
          <w:bCs/>
          <w:sz w:val="24"/>
          <w:szCs w:val="24"/>
        </w:rPr>
      </w:pPr>
      <w:r w:rsidRPr="39D056F1">
        <w:rPr>
          <w:rFonts w:ascii="Trefoil Sans" w:eastAsia="Trefoil Sans" w:hAnsi="Trefoil Sans" w:cs="Trefoil Sans"/>
          <w:b/>
          <w:bCs/>
          <w:sz w:val="24"/>
          <w:szCs w:val="24"/>
        </w:rPr>
        <w:t>Safety Guidelines</w:t>
      </w:r>
      <w:r w:rsidR="00F8620C">
        <w:rPr>
          <w:rFonts w:ascii="Trefoil Sans" w:eastAsia="Trefoil Sans" w:hAnsi="Trefoil Sans" w:cs="Trefoil Sans"/>
          <w:b/>
          <w:bCs/>
          <w:sz w:val="24"/>
          <w:szCs w:val="24"/>
        </w:rPr>
        <w:t xml:space="preserve"> (to be completed by Transportation Company)</w:t>
      </w:r>
    </w:p>
    <w:p w14:paraId="437F87E6" w14:textId="1DB97C22" w:rsidR="00820DBE" w:rsidRPr="00F56F06" w:rsidRDefault="39D056F1" w:rsidP="39D056F1">
      <w:pPr>
        <w:spacing w:after="0"/>
        <w:rPr>
          <w:rFonts w:ascii="Trefoil Sans" w:eastAsia="Trefoil Sans" w:hAnsi="Trefoil Sans" w:cs="Trefoil Sans"/>
        </w:rPr>
      </w:pPr>
      <w:r w:rsidRPr="39D056F1">
        <w:rPr>
          <w:rFonts w:ascii="Trefoil Sans" w:eastAsia="Trefoil Sans" w:hAnsi="Trefoil Sans" w:cs="Trefoil Sans"/>
        </w:rPr>
        <w:t>Name of Transport</w:t>
      </w:r>
      <w:r w:rsidR="00F8620C">
        <w:rPr>
          <w:rFonts w:ascii="Trefoil Sans" w:eastAsia="Trefoil Sans" w:hAnsi="Trefoil Sans" w:cs="Trefoil Sans"/>
        </w:rPr>
        <w:t>ation</w:t>
      </w:r>
      <w:r w:rsidRPr="39D056F1">
        <w:rPr>
          <w:rFonts w:ascii="Trefoil Sans" w:eastAsia="Trefoil Sans" w:hAnsi="Trefoil Sans" w:cs="Trefoil Sans"/>
        </w:rPr>
        <w:t xml:space="preserve"> Company: </w:t>
      </w:r>
      <w:sdt>
        <w:sdtPr>
          <w:rPr>
            <w:rFonts w:ascii="Trefoil Sans" w:eastAsia="Trefoil Sans" w:hAnsi="Trefoil Sans" w:cs="Trefoil Sans"/>
          </w:rPr>
          <w:id w:val="743606057"/>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r w:rsidRPr="39D056F1">
        <w:rPr>
          <w:rFonts w:ascii="Trefoil Sans" w:eastAsia="Trefoil Sans" w:hAnsi="Trefoil Sans" w:cs="Trefoil Sans"/>
        </w:rPr>
        <w:t xml:space="preserve">   agrees to provide transportation services for Girl Scouts of Eastern South Carolina Troop </w:t>
      </w:r>
      <w:sdt>
        <w:sdtPr>
          <w:rPr>
            <w:rFonts w:ascii="Trefoil Sans" w:eastAsia="Trefoil Sans" w:hAnsi="Trefoil Sans" w:cs="Trefoil Sans"/>
          </w:rPr>
          <w:id w:val="2089339017"/>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r w:rsidRPr="39D056F1">
        <w:rPr>
          <w:rFonts w:ascii="Trefoil Sans" w:eastAsia="Trefoil Sans" w:hAnsi="Trefoil Sans" w:cs="Trefoil Sans"/>
        </w:rPr>
        <w:t>.  Payment and cancellation polices as stated on vendor agreement.</w:t>
      </w:r>
    </w:p>
    <w:p w14:paraId="0E8D4B3D" w14:textId="77777777" w:rsidR="00820DBE"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Vehicles are current in their registration</w:t>
      </w:r>
    </w:p>
    <w:p w14:paraId="5D8C1DFA"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State mandated safety inspections have been completed and passed</w:t>
      </w:r>
    </w:p>
    <w:p w14:paraId="6366F036"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A system of regular maintenance and safety checks on vehicles is in place and obvious defects (such as bald tires) are not present</w:t>
      </w:r>
    </w:p>
    <w:p w14:paraId="7F1A3323"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Vehicles are provided in safe operating condition and the vehicle or driver will be replaced if problems develop</w:t>
      </w:r>
    </w:p>
    <w:p w14:paraId="2B28B8A8"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All vehicles are equipped with: first aid kits, emergency lights/reflectors, and fire extinguishers</w:t>
      </w:r>
    </w:p>
    <w:p w14:paraId="5440D115"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Vehicles are equipped with two way communication devices in good working order and phone numbers for appropriate contacts are readily available.</w:t>
      </w:r>
    </w:p>
    <w:p w14:paraId="55A1FA7B" w14:textId="77777777" w:rsidR="00820DBE"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A current certificate of insurance has been received and is on file with Girl Scouts of Eastern South Carolina, including worker’s compensation and minimum limits of auto liability in compliance with DOT.</w:t>
      </w:r>
    </w:p>
    <w:p w14:paraId="42131115"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Drivers are properly qualified, trained, and licensed and familiar with the vehicle and have an acceptable driving record and experience driving.</w:t>
      </w:r>
    </w:p>
    <w:p w14:paraId="708328A5" w14:textId="7B165834" w:rsidR="00905F1C"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The vehicle has sufficient seating, luggage will not be transported in this vehicle with passengers.</w:t>
      </w:r>
    </w:p>
    <w:p w14:paraId="72BB2FDC" w14:textId="77777777" w:rsidR="00CB0AC0" w:rsidRPr="00F56F06" w:rsidRDefault="00CB0AC0" w:rsidP="00CB0AC0">
      <w:pPr>
        <w:pStyle w:val="ListParagraph"/>
        <w:spacing w:after="0"/>
        <w:rPr>
          <w:rFonts w:ascii="Trefoil Sans" w:hAnsi="Trefoil Sans"/>
          <w:sz w:val="21"/>
          <w:szCs w:val="21"/>
        </w:rPr>
      </w:pPr>
    </w:p>
    <w:p w14:paraId="1227F6BF" w14:textId="77777777" w:rsidR="00CB0AC0" w:rsidRPr="00F56F06" w:rsidRDefault="00CB0AC0" w:rsidP="00CB0AC0">
      <w:pPr>
        <w:pStyle w:val="ListParagraph"/>
        <w:spacing w:after="0"/>
        <w:rPr>
          <w:rFonts w:ascii="Trefoil Sans" w:hAnsi="Trefoil Sans"/>
          <w:sz w:val="21"/>
          <w:szCs w:val="21"/>
        </w:rPr>
      </w:pPr>
    </w:p>
    <w:p w14:paraId="2231BF8D" w14:textId="77777777" w:rsidR="00905F1C" w:rsidRPr="00F56F06" w:rsidRDefault="00905F1C" w:rsidP="39D056F1">
      <w:pPr>
        <w:rPr>
          <w:rFonts w:ascii="Trefoil Sans" w:eastAsia="Trefoil Sans" w:hAnsi="Trefoil Sans" w:cs="Trefoil Sans"/>
          <w:b/>
          <w:bCs/>
        </w:rPr>
      </w:pPr>
      <w:r w:rsidRPr="39D056F1">
        <w:rPr>
          <w:rFonts w:ascii="Trefoil Sans" w:eastAsia="Trefoil Sans" w:hAnsi="Trefoil Sans" w:cs="Trefoil Sans"/>
          <w:b/>
          <w:bCs/>
        </w:rPr>
        <w:t>Bus Representative</w:t>
      </w:r>
      <w:r w:rsidR="00F56F06" w:rsidRPr="39D056F1">
        <w:rPr>
          <w:rFonts w:ascii="Trefoil Sans" w:eastAsia="Trefoil Sans" w:hAnsi="Trefoil Sans" w:cs="Trefoil Sans"/>
          <w:b/>
          <w:bCs/>
        </w:rPr>
        <w:t xml:space="preserve">: </w:t>
      </w:r>
      <w:sdt>
        <w:sdtPr>
          <w:rPr>
            <w:rFonts w:ascii="Trefoil Sans" w:hAnsi="Trefoil Sans"/>
            <w:b/>
          </w:rPr>
          <w:id w:val="317471895"/>
          <w:placeholder>
            <w:docPart w:val="DefaultPlaceholder_1081868574"/>
          </w:placeholder>
          <w:showingPlcHdr/>
        </w:sdtPr>
        <w:sdtEndPr/>
        <w:sdtContent>
          <w:r w:rsidR="00F56F06" w:rsidRPr="00F56F06">
            <w:rPr>
              <w:rStyle w:val="PlaceholderText"/>
              <w:rFonts w:ascii="Trefoil Sans" w:hAnsi="Trefoil Sans"/>
            </w:rPr>
            <w:t>Click here to enter text.</w:t>
          </w:r>
        </w:sdtContent>
      </w:sdt>
      <w:r w:rsidR="00F56F06" w:rsidRPr="39D056F1">
        <w:rPr>
          <w:rFonts w:ascii="Trefoil Sans" w:eastAsia="Trefoil Sans" w:hAnsi="Trefoil Sans" w:cs="Trefoil Sans"/>
          <w:b/>
          <w:bCs/>
        </w:rPr>
        <w:t xml:space="preserve"> </w:t>
      </w:r>
      <w:r w:rsidRPr="00F56F06">
        <w:rPr>
          <w:rFonts w:ascii="Trefoil Sans" w:hAnsi="Trefoil Sans"/>
          <w:b/>
        </w:rPr>
        <w:tab/>
      </w:r>
      <w:r w:rsidRPr="39D056F1">
        <w:rPr>
          <w:rFonts w:ascii="Trefoil Sans" w:eastAsia="Trefoil Sans" w:hAnsi="Trefoil Sans" w:cs="Trefoil Sans"/>
          <w:b/>
          <w:bCs/>
        </w:rPr>
        <w:t>Date</w:t>
      </w:r>
      <w:r w:rsidR="00F56F06" w:rsidRPr="39D056F1">
        <w:rPr>
          <w:rFonts w:ascii="Trefoil Sans" w:eastAsia="Trefoil Sans" w:hAnsi="Trefoil Sans" w:cs="Trefoil Sans"/>
          <w:b/>
          <w:bCs/>
        </w:rPr>
        <w:t xml:space="preserve">: </w:t>
      </w:r>
      <w:sdt>
        <w:sdtPr>
          <w:rPr>
            <w:rFonts w:ascii="Trefoil Sans" w:hAnsi="Trefoil Sans"/>
            <w:b/>
          </w:rPr>
          <w:id w:val="-2075650381"/>
          <w:placeholder>
            <w:docPart w:val="DefaultPlaceholder_1081868574"/>
          </w:placeholder>
          <w:showingPlcHdr/>
        </w:sdtPr>
        <w:sdtEndPr/>
        <w:sdtContent>
          <w:r w:rsidR="00F56F06" w:rsidRPr="00F56F06">
            <w:rPr>
              <w:rStyle w:val="PlaceholderText"/>
              <w:rFonts w:ascii="Trefoil Sans" w:hAnsi="Trefoil Sans"/>
            </w:rPr>
            <w:t>Click here to enter text.</w:t>
          </w:r>
        </w:sdtContent>
      </w:sdt>
      <w:r w:rsidR="00F56F06" w:rsidRPr="39D056F1">
        <w:rPr>
          <w:rFonts w:ascii="Trefoil Sans" w:eastAsia="Trefoil Sans" w:hAnsi="Trefoil Sans" w:cs="Trefoil Sans"/>
          <w:b/>
          <w:bCs/>
        </w:rPr>
        <w:t xml:space="preserve"> </w:t>
      </w:r>
      <w:r w:rsidRPr="39D056F1">
        <w:rPr>
          <w:rFonts w:ascii="Trefoil Sans" w:eastAsia="Trefoil Sans" w:hAnsi="Trefoil Sans" w:cs="Trefoil Sans"/>
          <w:b/>
          <w:bCs/>
          <w:bdr w:val="single" w:sz="4" w:space="0" w:color="auto"/>
        </w:rPr>
        <w:t xml:space="preserve">         </w:t>
      </w:r>
      <w:r w:rsidRPr="39D056F1">
        <w:rPr>
          <w:rFonts w:ascii="Trefoil Sans" w:eastAsia="Trefoil Sans" w:hAnsi="Trefoil Sans" w:cs="Trefoil Sans"/>
          <w:b/>
          <w:bCs/>
        </w:rPr>
        <w:t xml:space="preserve">              </w:t>
      </w:r>
    </w:p>
    <w:p w14:paraId="698E469B" w14:textId="26CE5B23" w:rsidR="00905F1C" w:rsidRPr="00F56F06" w:rsidRDefault="00905F1C" w:rsidP="39D056F1">
      <w:pPr>
        <w:rPr>
          <w:rFonts w:ascii="Trefoil Sans" w:eastAsia="Trefoil Sans" w:hAnsi="Trefoil Sans" w:cs="Trefoil Sans"/>
        </w:rPr>
      </w:pPr>
      <w:r w:rsidRPr="39D056F1">
        <w:rPr>
          <w:rFonts w:ascii="Trefoil Sans" w:eastAsia="Trefoil Sans" w:hAnsi="Trefoil Sans" w:cs="Trefoil Sans"/>
          <w:b/>
          <w:bCs/>
        </w:rPr>
        <w:t xml:space="preserve">Girl Scout </w:t>
      </w:r>
      <w:r w:rsidR="003C1430" w:rsidRPr="39D056F1">
        <w:rPr>
          <w:rFonts w:ascii="Trefoil Sans" w:eastAsia="Trefoil Sans" w:hAnsi="Trefoil Sans" w:cs="Trefoil Sans"/>
          <w:b/>
          <w:bCs/>
        </w:rPr>
        <w:t xml:space="preserve">Staff </w:t>
      </w:r>
      <w:r w:rsidRPr="39D056F1">
        <w:rPr>
          <w:rFonts w:ascii="Trefoil Sans" w:eastAsia="Trefoil Sans" w:hAnsi="Trefoil Sans" w:cs="Trefoil Sans"/>
          <w:b/>
          <w:bCs/>
        </w:rPr>
        <w:t>Representative</w:t>
      </w:r>
      <w:r w:rsidR="00F56F06" w:rsidRPr="39D056F1">
        <w:rPr>
          <w:rFonts w:ascii="Trefoil Sans" w:eastAsia="Trefoil Sans" w:hAnsi="Trefoil Sans" w:cs="Trefoil Sans"/>
          <w:b/>
          <w:bCs/>
          <w:noProof/>
        </w:rPr>
        <w:t>:</w:t>
      </w:r>
      <w:r w:rsidR="00AE3EB0">
        <w:rPr>
          <w:rFonts w:ascii="Trefoil Sans" w:eastAsia="Trefoil Sans" w:hAnsi="Trefoil Sans" w:cs="Trefoil Sans"/>
          <w:b/>
          <w:bCs/>
          <w:noProof/>
        </w:rPr>
        <w:t xml:space="preserve"> </w:t>
      </w:r>
      <w:sdt>
        <w:sdtPr>
          <w:rPr>
            <w:rFonts w:ascii="Trefoil Sans" w:hAnsi="Trefoil Sans"/>
            <w:b/>
            <w:noProof/>
          </w:rPr>
          <w:id w:val="636149268"/>
          <w:placeholder>
            <w:docPart w:val="DefaultPlaceholder_1081868574"/>
          </w:placeholder>
          <w:showingPlcHdr/>
        </w:sdtPr>
        <w:sdtEndPr/>
        <w:sdtContent>
          <w:r w:rsidR="00F56F06" w:rsidRPr="00F56F06">
            <w:rPr>
              <w:rStyle w:val="PlaceholderText"/>
              <w:rFonts w:ascii="Trefoil Sans" w:hAnsi="Trefoil Sans"/>
            </w:rPr>
            <w:t>Click here to enter text.</w:t>
          </w:r>
        </w:sdtContent>
      </w:sdt>
      <w:r w:rsidRPr="00F56F06">
        <w:rPr>
          <w:rFonts w:ascii="Trefoil Sans" w:hAnsi="Trefoil Sans"/>
          <w:b/>
        </w:rPr>
        <w:tab/>
      </w:r>
      <w:r w:rsidR="00F56F06" w:rsidRPr="39D056F1">
        <w:rPr>
          <w:rFonts w:ascii="Trefoil Sans" w:eastAsia="Trefoil Sans" w:hAnsi="Trefoil Sans" w:cs="Trefoil Sans"/>
          <w:b/>
          <w:bCs/>
          <w:noProof/>
        </w:rPr>
        <w:t xml:space="preserve"> </w:t>
      </w:r>
      <w:r w:rsidR="00F56F06" w:rsidRPr="39D056F1">
        <w:rPr>
          <w:rFonts w:ascii="Trefoil Sans" w:eastAsia="Trefoil Sans" w:hAnsi="Trefoil Sans" w:cs="Trefoil Sans"/>
          <w:b/>
          <w:bCs/>
        </w:rPr>
        <w:t>Date</w:t>
      </w:r>
      <w:r w:rsidR="00AE3EB0">
        <w:rPr>
          <w:rFonts w:ascii="Trefoil Sans" w:eastAsia="Trefoil Sans" w:hAnsi="Trefoil Sans" w:cs="Trefoil Sans"/>
          <w:b/>
          <w:bCs/>
        </w:rPr>
        <w:t xml:space="preserve">: </w:t>
      </w:r>
      <w:sdt>
        <w:sdtPr>
          <w:rPr>
            <w:rFonts w:ascii="Trefoil Sans" w:hAnsi="Trefoil Sans"/>
          </w:rPr>
          <w:id w:val="-1086536542"/>
          <w:placeholder>
            <w:docPart w:val="DefaultPlaceholder_1081868574"/>
          </w:placeholder>
          <w:showingPlcHdr/>
        </w:sdtPr>
        <w:sdtEndPr/>
        <w:sdtContent>
          <w:r w:rsidR="00F56F06" w:rsidRPr="00F56F06">
            <w:rPr>
              <w:rStyle w:val="PlaceholderText"/>
              <w:rFonts w:ascii="Trefoil Sans" w:hAnsi="Trefoil Sans"/>
            </w:rPr>
            <w:t>Click here to enter text.</w:t>
          </w:r>
        </w:sdtContent>
      </w:sdt>
    </w:p>
    <w:p w14:paraId="1237A5F7" w14:textId="77777777" w:rsidR="00F56F06" w:rsidRPr="00F56F06" w:rsidRDefault="39D056F1" w:rsidP="39D056F1">
      <w:pPr>
        <w:rPr>
          <w:rFonts w:ascii="Trefoil Sans" w:eastAsia="Trefoil Sans" w:hAnsi="Trefoil Sans" w:cs="Trefoil Sans"/>
          <w:b/>
          <w:bCs/>
        </w:rPr>
      </w:pPr>
      <w:r w:rsidRPr="39D056F1">
        <w:rPr>
          <w:rFonts w:ascii="Trefoil Sans" w:eastAsia="Trefoil Sans" w:hAnsi="Trefoil Sans" w:cs="Trefoil Sans"/>
          <w:color w:val="000000" w:themeColor="text1"/>
        </w:rPr>
        <w:t>By typing my name in the box below above I am offering my digital signature in lieu of my handwritten signature. I understand that my digital signature carries the same legal bindings as my handwritten signature.</w:t>
      </w:r>
    </w:p>
    <w:sectPr w:rsidR="00F56F06" w:rsidRPr="00F56F06" w:rsidSect="00905F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mnes_GirlScouts Regular">
    <w:altName w:val="Franklin Gothic Medium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mnes_GirlScouts Black">
    <w:altName w:val="Franklin Gothic Medium Cond"/>
    <w:panose1 w:val="00000000000000000000"/>
    <w:charset w:val="00"/>
    <w:family w:val="modern"/>
    <w:notTrueType/>
    <w:pitch w:val="variable"/>
    <w:sig w:usb0="00000003" w:usb1="00000000" w:usb2="00000000" w:usb3="00000000" w:csb0="00000001" w:csb1="00000000"/>
  </w:font>
  <w:font w:name="Trefoil Sans">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C431D"/>
    <w:multiLevelType w:val="hybridMultilevel"/>
    <w:tmpl w:val="B50AEAC0"/>
    <w:lvl w:ilvl="0" w:tplc="FD1A728A">
      <w:numFmt w:val="bullet"/>
      <w:lvlText w:val="-"/>
      <w:lvlJc w:val="left"/>
      <w:pPr>
        <w:ind w:left="720" w:hanging="360"/>
      </w:pPr>
      <w:rPr>
        <w:rFonts w:ascii="Omnes_GirlScouts Regular" w:eastAsiaTheme="minorHAnsi" w:hAnsi="Omnes_GirlScouts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11AD6"/>
    <w:multiLevelType w:val="hybridMultilevel"/>
    <w:tmpl w:val="8C841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BE"/>
    <w:rsid w:val="0000605E"/>
    <w:rsid w:val="000C4661"/>
    <w:rsid w:val="00177171"/>
    <w:rsid w:val="003C1430"/>
    <w:rsid w:val="004554CF"/>
    <w:rsid w:val="004F6497"/>
    <w:rsid w:val="00593E22"/>
    <w:rsid w:val="005F467E"/>
    <w:rsid w:val="0065569A"/>
    <w:rsid w:val="0072142D"/>
    <w:rsid w:val="00732A39"/>
    <w:rsid w:val="00752C0E"/>
    <w:rsid w:val="007B78B1"/>
    <w:rsid w:val="00820DBE"/>
    <w:rsid w:val="00876BCF"/>
    <w:rsid w:val="00883696"/>
    <w:rsid w:val="00905F1C"/>
    <w:rsid w:val="00A12716"/>
    <w:rsid w:val="00A96D22"/>
    <w:rsid w:val="00AD3848"/>
    <w:rsid w:val="00AE3EB0"/>
    <w:rsid w:val="00B44C07"/>
    <w:rsid w:val="00B473B5"/>
    <w:rsid w:val="00B57454"/>
    <w:rsid w:val="00B74017"/>
    <w:rsid w:val="00C26081"/>
    <w:rsid w:val="00CB0AC0"/>
    <w:rsid w:val="00D06848"/>
    <w:rsid w:val="00D75A77"/>
    <w:rsid w:val="00E81F91"/>
    <w:rsid w:val="00ED1C97"/>
    <w:rsid w:val="00EF7F22"/>
    <w:rsid w:val="00F36576"/>
    <w:rsid w:val="00F4294A"/>
    <w:rsid w:val="00F56F06"/>
    <w:rsid w:val="00F8620C"/>
    <w:rsid w:val="00FE0086"/>
    <w:rsid w:val="39D0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B7FD"/>
  <w15:docId w15:val="{E5D50F61-7F74-40FA-B9CA-1AB65AA0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BE"/>
    <w:pPr>
      <w:ind w:left="720"/>
      <w:contextualSpacing/>
    </w:pPr>
  </w:style>
  <w:style w:type="paragraph" w:styleId="BalloonText">
    <w:name w:val="Balloon Text"/>
    <w:basedOn w:val="Normal"/>
    <w:link w:val="BalloonTextChar"/>
    <w:uiPriority w:val="99"/>
    <w:semiHidden/>
    <w:unhideWhenUsed/>
    <w:rsid w:val="00C2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081"/>
    <w:rPr>
      <w:rFonts w:ascii="Tahoma" w:hAnsi="Tahoma" w:cs="Tahoma"/>
      <w:sz w:val="16"/>
      <w:szCs w:val="16"/>
    </w:rPr>
  </w:style>
  <w:style w:type="character" w:styleId="CommentReference">
    <w:name w:val="annotation reference"/>
    <w:basedOn w:val="DefaultParagraphFont"/>
    <w:uiPriority w:val="99"/>
    <w:semiHidden/>
    <w:unhideWhenUsed/>
    <w:rsid w:val="00B57454"/>
    <w:rPr>
      <w:sz w:val="16"/>
      <w:szCs w:val="16"/>
    </w:rPr>
  </w:style>
  <w:style w:type="paragraph" w:styleId="CommentText">
    <w:name w:val="annotation text"/>
    <w:basedOn w:val="Normal"/>
    <w:link w:val="CommentTextChar"/>
    <w:uiPriority w:val="99"/>
    <w:semiHidden/>
    <w:unhideWhenUsed/>
    <w:rsid w:val="00B57454"/>
    <w:pPr>
      <w:spacing w:line="240" w:lineRule="auto"/>
    </w:pPr>
    <w:rPr>
      <w:sz w:val="20"/>
      <w:szCs w:val="20"/>
    </w:rPr>
  </w:style>
  <w:style w:type="character" w:customStyle="1" w:styleId="CommentTextChar">
    <w:name w:val="Comment Text Char"/>
    <w:basedOn w:val="DefaultParagraphFont"/>
    <w:link w:val="CommentText"/>
    <w:uiPriority w:val="99"/>
    <w:semiHidden/>
    <w:rsid w:val="00B57454"/>
    <w:rPr>
      <w:sz w:val="20"/>
      <w:szCs w:val="20"/>
    </w:rPr>
  </w:style>
  <w:style w:type="paragraph" w:styleId="CommentSubject">
    <w:name w:val="annotation subject"/>
    <w:basedOn w:val="CommentText"/>
    <w:next w:val="CommentText"/>
    <w:link w:val="CommentSubjectChar"/>
    <w:uiPriority w:val="99"/>
    <w:semiHidden/>
    <w:unhideWhenUsed/>
    <w:rsid w:val="00B57454"/>
    <w:rPr>
      <w:b/>
      <w:bCs/>
    </w:rPr>
  </w:style>
  <w:style w:type="character" w:customStyle="1" w:styleId="CommentSubjectChar">
    <w:name w:val="Comment Subject Char"/>
    <w:basedOn w:val="CommentTextChar"/>
    <w:link w:val="CommentSubject"/>
    <w:uiPriority w:val="99"/>
    <w:semiHidden/>
    <w:rsid w:val="00B57454"/>
    <w:rPr>
      <w:b/>
      <w:bCs/>
      <w:sz w:val="20"/>
      <w:szCs w:val="20"/>
    </w:rPr>
  </w:style>
  <w:style w:type="character" w:styleId="PlaceholderText">
    <w:name w:val="Placeholder Text"/>
    <w:basedOn w:val="DefaultParagraphFont"/>
    <w:uiPriority w:val="99"/>
    <w:semiHidden/>
    <w:rsid w:val="00B740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04\AppData\Roaming\Microsoft\Templates\TP0300061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820035D-E9CD-4B71-8744-E926B04682CC}"/>
      </w:docPartPr>
      <w:docPartBody>
        <w:p w:rsidR="00FE0770" w:rsidRDefault="00566AC3">
          <w:r w:rsidRPr="00514C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mnes_GirlScouts Regular">
    <w:altName w:val="Franklin Gothic Medium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mnes_GirlScouts Black">
    <w:altName w:val="Franklin Gothic Medium Cond"/>
    <w:panose1 w:val="00000000000000000000"/>
    <w:charset w:val="00"/>
    <w:family w:val="modern"/>
    <w:notTrueType/>
    <w:pitch w:val="variable"/>
    <w:sig w:usb0="00000003" w:usb1="00000000" w:usb2="00000000" w:usb3="00000000" w:csb0="00000001" w:csb1="00000000"/>
  </w:font>
  <w:font w:name="Trefoil Sans">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C3"/>
    <w:rsid w:val="00566AC3"/>
    <w:rsid w:val="008D45D2"/>
    <w:rsid w:val="00FE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A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00AD974D5B24BBB19C765406349AA" ma:contentTypeVersion="18" ma:contentTypeDescription="Create a new document." ma:contentTypeScope="" ma:versionID="2016e1e509a9c98acbae700d1e9ef6a2">
  <xsd:schema xmlns:xsd="http://www.w3.org/2001/XMLSchema" xmlns:xs="http://www.w3.org/2001/XMLSchema" xmlns:p="http://schemas.microsoft.com/office/2006/metadata/properties" xmlns:ns2="f21e9ca4-dc2b-4beb-9b5b-c16032efcc5e" xmlns:ns3="fefcb005-5060-4c36-bae6-0e2d6f5e4dad" targetNamespace="http://schemas.microsoft.com/office/2006/metadata/properties" ma:root="true" ma:fieldsID="c589693a9acce82bb3193edc401a4c67" ns2:_="" ns3:_="">
    <xsd:import namespace="f21e9ca4-dc2b-4beb-9b5b-c16032efcc5e"/>
    <xsd:import namespace="fefcb005-5060-4c36-bae6-0e2d6f5e4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e9ca4-dc2b-4beb-9b5b-c16032efc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a5c212-d99f-440e-b755-eef79f0f2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cb005-5060-4c36-bae6-0e2d6f5e4d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0ac786-bc7b-4fcf-9e94-8d348011899f}" ma:internalName="TaxCatchAll" ma:showField="CatchAllData" ma:web="fefcb005-5060-4c36-bae6-0e2d6f5e4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9791A-CD02-44FF-9790-C0A07476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e9ca4-dc2b-4beb-9b5b-c16032efcc5e"/>
    <ds:schemaRef ds:uri="fefcb005-5060-4c36-bae6-0e2d6f5e4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07E2A-4B9C-43E0-995A-2536270E8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68DAD-DB9B-4DC1-8EFE-3CF5CED2D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TP030006181</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Gittings</dc:creator>
  <cp:lastModifiedBy>Michaela Watts</cp:lastModifiedBy>
  <cp:revision>2</cp:revision>
  <cp:lastPrinted>2009-04-28T10:43:00Z</cp:lastPrinted>
  <dcterms:created xsi:type="dcterms:W3CDTF">2024-07-11T12:33:00Z</dcterms:created>
  <dcterms:modified xsi:type="dcterms:W3CDTF">2024-07-11T12:33:00Z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TC300061819990</vt:lpwstr>
  </property>
  <property fmtid="{D5CDD505-2E9C-101B-9397-08002B2CF9AE}" pid="3" name="ContentTypeId">
    <vt:lpwstr>0x01010077B00AD974D5B24BBB19C765406349AA</vt:lpwstr>
  </property>
</Properties>
</file>